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0825307D" wp14:editId="15C1CFAE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442D95">
        <w:rPr>
          <w:rFonts w:ascii="Myriad Pro" w:hAnsi="Myriad Pro"/>
          <w:b/>
          <w:noProof/>
          <w:sz w:val="32"/>
        </w:rPr>
        <w:t>6-17</w:t>
      </w:r>
      <w:r>
        <w:rPr>
          <w:rFonts w:ascii="Myriad Pro" w:hAnsi="Myriad Pro"/>
          <w:b/>
          <w:noProof/>
          <w:sz w:val="32"/>
        </w:rPr>
        <w:t xml:space="preserve"> School Improvement Plan</w:t>
      </w:r>
    </w:p>
    <w:p w:rsidR="002D0197" w:rsidRPr="005D4F96" w:rsidRDefault="00DE2471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 Forest View </w:t>
      </w:r>
      <w:r w:rsidR="000C41E3">
        <w:rPr>
          <w:rFonts w:ascii="Myriad Pro" w:hAnsi="Myriad Pro"/>
          <w:noProof/>
          <w:sz w:val="28"/>
        </w:rPr>
        <w:t xml:space="preserve">Elementary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:rsidR="002D0197" w:rsidRPr="005D4F96" w:rsidRDefault="00DE2471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 Darren Larama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:rsidR="002D0197" w:rsidRDefault="002D0197" w:rsidP="00A650AF">
      <w:pPr>
        <w:pStyle w:val="Header"/>
        <w:rPr>
          <w:noProof/>
        </w:rPr>
      </w:pPr>
    </w:p>
    <w:p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75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829"/>
        <w:gridCol w:w="4892"/>
        <w:gridCol w:w="4893"/>
      </w:tblGrid>
      <w:tr w:rsidR="007E2BCA" w:rsidRPr="000F7826" w:rsidTr="005A1CDE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2BCA" w:rsidRDefault="007E2BCA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READING ACTION PLAN</w:t>
            </w:r>
          </w:p>
          <w:p w:rsidR="001549D0" w:rsidRPr="001549D0" w:rsidRDefault="00271293" w:rsidP="00A97E5D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97E5D">
              <w:rPr>
                <w:b/>
              </w:rPr>
              <w:t>5</w:t>
            </w:r>
            <w:r>
              <w:rPr>
                <w:b/>
              </w:rPr>
              <w:t>-16</w:t>
            </w:r>
            <w:r w:rsidR="001549D0" w:rsidRPr="001549D0">
              <w:rPr>
                <w:b/>
              </w:rPr>
              <w:t xml:space="preserve">  </w:t>
            </w:r>
            <w:r w:rsidR="004F45A7">
              <w:rPr>
                <w:b/>
              </w:rPr>
              <w:t xml:space="preserve">SBA </w:t>
            </w:r>
            <w:r w:rsidR="001549D0" w:rsidRPr="001549D0">
              <w:rPr>
                <w:b/>
              </w:rPr>
              <w:t>Results</w:t>
            </w:r>
          </w:p>
        </w:tc>
        <w:tc>
          <w:tcPr>
            <w:tcW w:w="10614" w:type="dxa"/>
            <w:gridSpan w:val="3"/>
            <w:shd w:val="clear" w:color="auto" w:fill="BFBFBF" w:themeFill="background1" w:themeFillShade="BF"/>
          </w:tcPr>
          <w:p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:rsidR="007E2BCA" w:rsidRPr="000F7826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>The target for the 201</w:t>
            </w:r>
            <w:r>
              <w:t>6-17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5A1CDE" w:rsidRPr="000F7826" w:rsidTr="005A1CDE">
        <w:trPr>
          <w:trHeight w:val="2190"/>
        </w:trPr>
        <w:tc>
          <w:tcPr>
            <w:tcW w:w="497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5A1CDE" w:rsidRDefault="005A1CDE" w:rsidP="00115F6C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6B516C" w:rsidRDefault="00DE2471" w:rsidP="00DE2471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52.4</w:t>
                  </w:r>
                </w:p>
              </w:tc>
            </w:tr>
            <w:tr w:rsidR="00DE2471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46.7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59.0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92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86.5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6B516C" w:rsidRDefault="00DE2471" w:rsidP="00DE2471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55.8</w:t>
                  </w:r>
                </w:p>
              </w:tc>
            </w:tr>
            <w:tr w:rsidR="00DE2471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42.3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67.3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58.7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pStyle w:val="NoSpacing"/>
              <w:jc w:val="center"/>
              <w:rPr>
                <w:b/>
                <w:sz w:val="22"/>
              </w:rPr>
            </w:pPr>
            <w:r w:rsidRPr="005A1CDE">
              <w:rPr>
                <w:b/>
                <w:sz w:val="22"/>
              </w:rPr>
              <w:t>Grade</w:t>
            </w:r>
            <w:r w:rsidR="00A97E5D">
              <w:rPr>
                <w:b/>
                <w:sz w:val="22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88.9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6B516C" w:rsidRDefault="00DE2471" w:rsidP="00DE2471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56.6</w:t>
                  </w:r>
                </w:p>
              </w:tc>
            </w:tr>
            <w:tr w:rsidR="00DE2471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40.4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70.7</w:t>
                  </w:r>
                </w:p>
              </w:tc>
            </w:tr>
            <w:tr w:rsidR="00DE2471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E12B8E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68.7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</w:tr>
    </w:tbl>
    <w:p w:rsidR="00E25149" w:rsidRDefault="00E25149" w:rsidP="00E25149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804"/>
      </w:tblGrid>
      <w:tr w:rsidR="00913C3B" w:rsidRPr="000F7826" w:rsidTr="007F5952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B6751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Reading Action</w:t>
            </w:r>
            <w:r w:rsidR="00913C3B" w:rsidRPr="000F7826">
              <w:rPr>
                <w:rFonts w:ascii="Georgia" w:hAnsi="Georgia"/>
                <w:b/>
                <w:sz w:val="20"/>
                <w:szCs w:val="22"/>
              </w:rPr>
              <w:t xml:space="preserve"> Items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towards outcomes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80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Formative measures of actions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DC63BB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="00F36F42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7F5952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7F5952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7F5952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7F5952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7F5952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F2CF9" w:rsidRDefault="00BF2CF9" w:rsidP="006E31CD">
      <w:pPr>
        <w:rPr>
          <w:rFonts w:eastAsia="Cambria" w:cs="Times New Roman"/>
          <w:szCs w:val="24"/>
        </w:rPr>
        <w:sectPr w:rsidR="00BF2CF9" w:rsidSect="00760E48">
          <w:footerReference w:type="default" r:id="rId9"/>
          <w:footerReference w:type="first" r:id="rId10"/>
          <w:pgSz w:w="15840" w:h="12240" w:orient="landscape" w:code="1"/>
          <w:pgMar w:top="576" w:right="576" w:bottom="446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75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829"/>
        <w:gridCol w:w="4892"/>
        <w:gridCol w:w="4893"/>
      </w:tblGrid>
      <w:tr w:rsidR="00A97E5D" w:rsidRPr="00A97E5D" w:rsidTr="00C50F0C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WRITING</w:t>
            </w:r>
            <w:r w:rsidRPr="00A97E5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ACTION PLAN</w:t>
            </w:r>
          </w:p>
          <w:p w:rsidR="00A97E5D" w:rsidRPr="00A97E5D" w:rsidRDefault="00A97E5D" w:rsidP="00A97E5D">
            <w:pPr>
              <w:spacing w:before="320"/>
              <w:rPr>
                <w:b/>
              </w:rPr>
            </w:pPr>
            <w:r w:rsidRPr="00A97E5D">
              <w:rPr>
                <w:b/>
              </w:rPr>
              <w:t>2015-16  SBA Results</w:t>
            </w:r>
          </w:p>
        </w:tc>
        <w:tc>
          <w:tcPr>
            <w:tcW w:w="10614" w:type="dxa"/>
            <w:gridSpan w:val="3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before="60"/>
              <w:rPr>
                <w:b/>
              </w:rPr>
            </w:pPr>
            <w:r w:rsidRPr="00A97E5D">
              <w:rPr>
                <w:b/>
                <w:sz w:val="24"/>
              </w:rPr>
              <w:t>Key Performance Outcome:</w:t>
            </w:r>
          </w:p>
          <w:p w:rsidR="00A97E5D" w:rsidRPr="00A97E5D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>The target for the 2016-17 school year is 100% of students meeting standard on the Smarter Balanced Assessment (SBA) in English Language Arts (ELA).</w:t>
            </w:r>
          </w:p>
        </w:tc>
      </w:tr>
      <w:tr w:rsidR="00A97E5D" w:rsidRPr="00A97E5D" w:rsidTr="00C50F0C">
        <w:trPr>
          <w:trHeight w:val="2190"/>
        </w:trPr>
        <w:tc>
          <w:tcPr>
            <w:tcW w:w="497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97E5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80</w:t>
                  </w: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52.4</w:t>
                  </w:r>
                </w:p>
              </w:tc>
            </w:tr>
            <w:tr w:rsidR="00DE2471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46.7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59.0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892" w:type="dxa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97E5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86.5</w:t>
                  </w: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55.8</w:t>
                  </w:r>
                </w:p>
              </w:tc>
            </w:tr>
            <w:tr w:rsidR="00DE2471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42.3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67.3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58.7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893" w:type="dxa"/>
            <w:shd w:val="clear" w:color="auto" w:fill="BFBFBF" w:themeFill="background1" w:themeFillShade="BF"/>
          </w:tcPr>
          <w:p w:rsidR="00A97E5D" w:rsidRPr="00A97E5D" w:rsidRDefault="00A97E5D" w:rsidP="00A97E5D">
            <w:pPr>
              <w:jc w:val="center"/>
              <w:rPr>
                <w:b/>
                <w:sz w:val="22"/>
              </w:rPr>
            </w:pPr>
            <w:r w:rsidRPr="00A97E5D">
              <w:rPr>
                <w:b/>
                <w:sz w:val="22"/>
              </w:rPr>
              <w:t>Grade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97E5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E2471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88.9</w:t>
                  </w:r>
                  <w:r w:rsidRPr="00A97E5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97E5D" w:rsidRPr="00A97E5D" w:rsidRDefault="00A97E5D" w:rsidP="00A97E5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56.6</w:t>
                  </w:r>
                </w:p>
              </w:tc>
            </w:tr>
            <w:tr w:rsidR="00DE2471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40.4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70.7</w:t>
                  </w:r>
                </w:p>
              </w:tc>
            </w:tr>
            <w:tr w:rsidR="00DE2471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E2471" w:rsidRPr="00A97E5D" w:rsidRDefault="00DE2471" w:rsidP="00DE2471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A97E5D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E2471" w:rsidRDefault="00DE2471" w:rsidP="00DE24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68.7</w:t>
                  </w:r>
                </w:p>
              </w:tc>
            </w:tr>
          </w:tbl>
          <w:p w:rsidR="00A97E5D" w:rsidRPr="00A97E5D" w:rsidRDefault="00A97E5D" w:rsidP="00A97E5D"/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804"/>
      </w:tblGrid>
      <w:tr w:rsidR="00DC63BB" w:rsidRPr="000F7826" w:rsidTr="00B351C4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Writing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80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F2CF9" w:rsidRPr="000F7826" w:rsidTr="00B351C4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B351C4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B351C4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B351C4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B351C4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760E48">
          <w:pgSz w:w="15840" w:h="12240" w:orient="landscape" w:code="1"/>
          <w:pgMar w:top="576" w:right="576" w:bottom="450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78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894"/>
        <w:gridCol w:w="4875"/>
        <w:gridCol w:w="4875"/>
      </w:tblGrid>
      <w:tr w:rsidR="004F45A7" w:rsidRPr="004F45A7" w:rsidTr="0002729D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5A7" w:rsidRPr="004F45A7" w:rsidRDefault="004F45A7" w:rsidP="004F45A7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PLAN</w:t>
            </w:r>
          </w:p>
          <w:p w:rsidR="004F45A7" w:rsidRPr="004F45A7" w:rsidRDefault="00271293" w:rsidP="004F45A7">
            <w:pPr>
              <w:spacing w:before="320"/>
              <w:rPr>
                <w:b/>
              </w:rPr>
            </w:pPr>
            <w:r>
              <w:rPr>
                <w:b/>
                <w:sz w:val="24"/>
              </w:rPr>
              <w:t>2015-16</w:t>
            </w:r>
            <w:r w:rsidR="004F45A7" w:rsidRPr="004F45A7">
              <w:rPr>
                <w:b/>
                <w:sz w:val="24"/>
              </w:rPr>
              <w:t xml:space="preserve">  SBA Results</w:t>
            </w:r>
          </w:p>
        </w:tc>
        <w:tc>
          <w:tcPr>
            <w:tcW w:w="10644" w:type="dxa"/>
            <w:gridSpan w:val="3"/>
            <w:shd w:val="clear" w:color="auto" w:fill="BFBFBF" w:themeFill="background1" w:themeFillShade="BF"/>
          </w:tcPr>
          <w:p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:rsidR="004F45A7" w:rsidRPr="004F45A7" w:rsidRDefault="00A97E5D" w:rsidP="004F45A7">
            <w:pPr>
              <w:spacing w:before="120" w:after="120"/>
              <w:rPr>
                <w:szCs w:val="19"/>
              </w:rPr>
            </w:pPr>
            <w:r w:rsidRPr="00A97E5D">
              <w:t>The target for the 2016-17 school year is 100% of students meeting standard on the Smarter Balanced Assessment (SBA)</w:t>
            </w:r>
            <w:r>
              <w:t xml:space="preserve"> in Mathematics.</w:t>
            </w:r>
          </w:p>
        </w:tc>
      </w:tr>
      <w:tr w:rsidR="005A1CDE" w:rsidRPr="004F45A7" w:rsidTr="006B7F8E">
        <w:trPr>
          <w:trHeight w:val="2190"/>
        </w:trPr>
        <w:tc>
          <w:tcPr>
            <w:tcW w:w="503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4F45A7" w:rsidRDefault="00A97E5D" w:rsidP="004F45A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7E5D">
              <w:rPr>
                <w:b/>
              </w:rPr>
              <w:t>rd</w:t>
            </w:r>
            <w:r>
              <w:rPr>
                <w:b/>
              </w:rPr>
              <w:t xml:space="preserve">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0D6B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0D6B85" w:rsidRPr="004F45A7" w:rsidTr="00B351C4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69.5</w:t>
                  </w:r>
                </w:p>
              </w:tc>
            </w:tr>
            <w:tr w:rsidR="000D6B85" w:rsidRPr="004F45A7" w:rsidTr="00B351C4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31.4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58.1</w:t>
                  </w:r>
                </w:p>
              </w:tc>
            </w:tr>
            <w:tr w:rsidR="000D6B85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35.2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59.0</w:t>
                  </w:r>
                </w:p>
              </w:tc>
            </w:tr>
          </w:tbl>
          <w:p w:rsidR="005A1CDE" w:rsidRPr="004F45A7" w:rsidRDefault="005A1CDE" w:rsidP="004F45A7">
            <w:pPr>
              <w:keepNext/>
              <w:keepLines/>
              <w:spacing w:after="10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0D6B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88.6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0D6B85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4.8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73.3</w:t>
                  </w:r>
                </w:p>
              </w:tc>
            </w:tr>
            <w:tr w:rsidR="000D6B85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68.6</w:t>
                  </w:r>
                </w:p>
              </w:tc>
            </w:tr>
            <w:tr w:rsidR="000D6B85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73.3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  <w:tc>
          <w:tcPr>
            <w:tcW w:w="487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0D6B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73.5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0D6B85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55.1</w:t>
                  </w:r>
                </w:p>
              </w:tc>
            </w:tr>
            <w:tr w:rsidR="000D6B85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9.2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32.7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58.2</w:t>
                  </w:r>
                </w:p>
              </w:tc>
            </w:tr>
            <w:tr w:rsidR="000D6B85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0D6B85" w:rsidRPr="004F45A7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37.8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45.9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76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6696"/>
        <w:gridCol w:w="6654"/>
      </w:tblGrid>
      <w:tr w:rsidR="00DC63BB" w:rsidRPr="000F7826" w:rsidTr="00AB6E96">
        <w:trPr>
          <w:tblHeader/>
        </w:trPr>
        <w:tc>
          <w:tcPr>
            <w:tcW w:w="14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65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2C1E3C" w:rsidRPr="000F7826" w:rsidTr="00AB6E96">
        <w:trPr>
          <w:trHeight w:val="144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65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AB6E9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65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AB6E9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65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AB6E9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65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AB6E9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65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760E48">
          <w:pgSz w:w="15840" w:h="12240" w:orient="landscape" w:code="1"/>
          <w:pgMar w:top="576" w:right="576" w:bottom="450" w:left="648" w:header="720" w:footer="288" w:gutter="0"/>
          <w:cols w:space="720"/>
          <w:formProt w:val="0"/>
          <w:titlePg/>
          <w:docGrid w:linePitch="360"/>
        </w:sectPr>
      </w:pPr>
    </w:p>
    <w:p w:rsidR="00B70427" w:rsidRPr="00635FA9" w:rsidRDefault="00B70427" w:rsidP="00FB7EB5">
      <w:pPr>
        <w:pStyle w:val="NoSpacing"/>
        <w:rPr>
          <w:sz w:val="20"/>
        </w:rPr>
      </w:pPr>
    </w:p>
    <w:tbl>
      <w:tblPr>
        <w:tblStyle w:val="TableGrid"/>
        <w:tblW w:w="1478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74"/>
        <w:gridCol w:w="7470"/>
      </w:tblGrid>
      <w:tr w:rsidR="00C5755A" w:rsidRPr="00994C94" w:rsidTr="00C50F0C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t>SCIENCE ACTION PLAN</w:t>
            </w:r>
          </w:p>
          <w:p w:rsidR="00C5755A" w:rsidRPr="00994C94" w:rsidRDefault="00C5755A" w:rsidP="00C50F0C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2015-16</w:t>
            </w:r>
            <w:r w:rsidRPr="00994C94">
              <w:rPr>
                <w:b/>
              </w:rPr>
              <w:t xml:space="preserve">  MSP Results</w:t>
            </w:r>
          </w:p>
        </w:tc>
        <w:tc>
          <w:tcPr>
            <w:tcW w:w="10644" w:type="dxa"/>
            <w:gridSpan w:val="2"/>
            <w:shd w:val="clear" w:color="auto" w:fill="BFBFBF" w:themeFill="background1" w:themeFillShade="BF"/>
          </w:tcPr>
          <w:p w:rsidR="00C5755A" w:rsidRPr="00994C94" w:rsidRDefault="00C5755A" w:rsidP="00C50F0C">
            <w:pPr>
              <w:spacing w:before="60"/>
              <w:rPr>
                <w:b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:rsidR="00C5755A" w:rsidRPr="00994C94" w:rsidRDefault="00C5755A" w:rsidP="00C5755A">
            <w:pPr>
              <w:spacing w:before="120" w:after="120"/>
              <w:rPr>
                <w:sz w:val="10"/>
                <w:szCs w:val="19"/>
              </w:rPr>
            </w:pPr>
            <w:r>
              <w:t>The target for the 2016-17</w:t>
            </w:r>
            <w:r w:rsidRPr="00994C94">
              <w:t xml:space="preserve"> school year is 100</w:t>
            </w:r>
            <w:r w:rsidRPr="00994C94">
              <w:rPr>
                <w:szCs w:val="19"/>
              </w:rPr>
              <w:t>% of students in the 5th grade meeting standard on the MSP in Science.</w:t>
            </w:r>
          </w:p>
        </w:tc>
      </w:tr>
      <w:tr w:rsidR="00C5755A" w:rsidRPr="00994C94" w:rsidTr="00C50F0C">
        <w:trPr>
          <w:trHeight w:val="2190"/>
        </w:trPr>
        <w:tc>
          <w:tcPr>
            <w:tcW w:w="731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85085F">
            <w:pPr>
              <w:spacing w:after="60"/>
              <w:rPr>
                <w:b/>
              </w:rPr>
            </w:pPr>
            <w:r w:rsidRPr="00994C94">
              <w:rPr>
                <w:b/>
              </w:rPr>
              <w:t>5th Grade</w:t>
            </w:r>
          </w:p>
          <w:tbl>
            <w:tblPr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606"/>
              <w:gridCol w:w="1610"/>
            </w:tblGrid>
            <w:tr w:rsidR="00C5755A" w:rsidRPr="00994C94" w:rsidTr="00C50F0C">
              <w:trPr>
                <w:trHeight w:val="56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0D6B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94.9</w:t>
                  </w:r>
                  <w:bookmarkStart w:id="0" w:name="_GoBack"/>
                  <w:bookmarkEnd w:id="0"/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Below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Similar</w:t>
                  </w:r>
                </w:p>
              </w:tc>
            </w:tr>
            <w:tr w:rsidR="000D6B85" w:rsidRPr="00994C94" w:rsidTr="00137AE3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0D6B85" w:rsidRPr="00994C94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Systems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17.2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82.8</w:t>
                  </w:r>
                </w:p>
              </w:tc>
            </w:tr>
            <w:tr w:rsidR="000D6B85" w:rsidRPr="00994C94" w:rsidTr="00137AE3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0D6B85" w:rsidRPr="00994C94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Inquiry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90.9</w:t>
                  </w:r>
                </w:p>
              </w:tc>
            </w:tr>
            <w:tr w:rsidR="000D6B85" w:rsidRPr="00994C94" w:rsidTr="00137AE3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0D6B85" w:rsidRPr="00994C94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Application of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89.9</w:t>
                  </w:r>
                </w:p>
              </w:tc>
            </w:tr>
            <w:tr w:rsidR="000D6B85" w:rsidRPr="00994C94" w:rsidTr="00137AE3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0D6B85" w:rsidRPr="00994C94" w:rsidRDefault="000D6B85" w:rsidP="000D6B85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Domains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14.1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0D6B85" w:rsidRDefault="000D6B85" w:rsidP="000D6B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85.9</w:t>
                  </w:r>
                </w:p>
              </w:tc>
            </w:tr>
          </w:tbl>
          <w:p w:rsidR="00C5755A" w:rsidRPr="00994C94" w:rsidRDefault="00C5755A" w:rsidP="00C50F0C">
            <w:pPr>
              <w:rPr>
                <w:b/>
                <w:sz w:val="24"/>
              </w:rPr>
            </w:pPr>
          </w:p>
        </w:tc>
        <w:tc>
          <w:tcPr>
            <w:tcW w:w="7470" w:type="dxa"/>
            <w:shd w:val="clear" w:color="auto" w:fill="BFBFBF" w:themeFill="background1" w:themeFillShade="BF"/>
          </w:tcPr>
          <w:p w:rsidR="00C5755A" w:rsidRPr="00994C94" w:rsidRDefault="00C5755A" w:rsidP="00C50F0C">
            <w:pPr>
              <w:pStyle w:val="NoSpacing"/>
              <w:rPr>
                <w:sz w:val="20"/>
              </w:rPr>
            </w:pPr>
          </w:p>
        </w:tc>
      </w:tr>
    </w:tbl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22"/>
        <w:gridCol w:w="6807"/>
      </w:tblGrid>
      <w:tr w:rsidR="00C5755A" w:rsidRPr="00994C94" w:rsidTr="00C50F0C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:rsidR="00C5755A" w:rsidRPr="00994C94" w:rsidRDefault="00C5755A" w:rsidP="00C50F0C">
            <w:r w:rsidRPr="00994C94">
              <w:t>(Actions that improve performance towards outcomes)</w:t>
            </w:r>
          </w:p>
          <w:p w:rsidR="00C5755A" w:rsidRPr="00994C94" w:rsidRDefault="00C5755A" w:rsidP="00C50F0C">
            <w:r w:rsidRPr="00994C94">
              <w:t>What are you going to do?</w:t>
            </w:r>
          </w:p>
        </w:tc>
        <w:tc>
          <w:tcPr>
            <w:tcW w:w="682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0F7826" w:rsidRDefault="00C5755A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C5755A" w:rsidRPr="000F7826" w:rsidRDefault="00C5755A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C5755A" w:rsidRPr="00994C94" w:rsidRDefault="00C5755A" w:rsidP="00C5755A">
            <w:r>
              <w:t>What is the measurable evidence of student learning</w:t>
            </w:r>
            <w:r w:rsidRPr="000F7826">
              <w:t>?</w:t>
            </w:r>
          </w:p>
        </w:tc>
      </w:tr>
      <w:tr w:rsidR="00C5755A" w:rsidRPr="00994C94" w:rsidTr="00C50F0C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C50F0C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C50F0C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C5755A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C5755A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0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C5755A" w:rsidRDefault="00C5755A" w:rsidP="00FB7EB5">
      <w:pPr>
        <w:pStyle w:val="NoSpacing"/>
        <w:rPr>
          <w:sz w:val="20"/>
          <w:szCs w:val="20"/>
        </w:rPr>
        <w:sectPr w:rsidR="00C5755A" w:rsidSect="00760E48">
          <w:pgSz w:w="15840" w:h="12240" w:orient="landscape" w:code="1"/>
          <w:pgMar w:top="562" w:right="720" w:bottom="576" w:left="648" w:header="720" w:footer="288" w:gutter="0"/>
          <w:cols w:space="720"/>
          <w:formProt w:val="0"/>
          <w:titlePg/>
          <w:docGrid w:linePitch="360"/>
        </w:sectPr>
      </w:pPr>
    </w:p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EA4367" w:rsidRPr="000F7826" w:rsidTr="00317EF8">
        <w:trPr>
          <w:trHeight w:val="1440"/>
        </w:trPr>
        <w:tc>
          <w:tcPr>
            <w:tcW w:w="1478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EA4367" w:rsidRPr="000F7826" w:rsidRDefault="00EA4367" w:rsidP="00EA4367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942B22" w:rsidRPr="00635FA9" w:rsidRDefault="00942B22" w:rsidP="00B70427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DC63BB" w:rsidRPr="000F7826" w:rsidTr="00317EF8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F807B3" w:rsidRPr="00943A3F" w:rsidRDefault="00F807B3" w:rsidP="00B70427">
      <w:pPr>
        <w:pStyle w:val="NoSpacing"/>
        <w:rPr>
          <w:sz w:val="20"/>
        </w:rPr>
        <w:sectPr w:rsidR="00F807B3" w:rsidRPr="00943A3F" w:rsidSect="00760E48">
          <w:footerReference w:type="default" r:id="rId11"/>
          <w:pgSz w:w="15840" w:h="12240" w:orient="landscape" w:code="1"/>
          <w:pgMar w:top="562" w:right="720" w:bottom="576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321A6B" w:rsidRPr="000F7826" w:rsidTr="00317EF8">
        <w:trPr>
          <w:trHeight w:val="1440"/>
        </w:trPr>
        <w:tc>
          <w:tcPr>
            <w:tcW w:w="1478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:rsidR="00CE5FA5" w:rsidRPr="00CE5FA5" w:rsidRDefault="00CE5FA5" w:rsidP="00A801CD">
            <w:pPr>
              <w:spacing w:before="120"/>
            </w:pPr>
          </w:p>
        </w:tc>
      </w:tr>
    </w:tbl>
    <w:p w:rsidR="00F807B3" w:rsidRPr="00635FA9" w:rsidRDefault="00F807B3" w:rsidP="00B70427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DC63BB" w:rsidRPr="000F7826" w:rsidTr="00317EF8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Welcoming Culture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31DD7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DC63BB" w:rsidRPr="000F7826" w:rsidTr="00317EF8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Physically, Emotionally</w:t>
            </w:r>
            <w:r w:rsidR="000E0AD9">
              <w:rPr>
                <w:b/>
              </w:rPr>
              <w:t>,</w:t>
            </w:r>
            <w:r>
              <w:rPr>
                <w:b/>
              </w:rPr>
              <w:t xml:space="preserve"> and Intellectually Safe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DC63BB" w:rsidRPr="000F7826" w:rsidTr="00317EF8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Equitable and Accessible Opportunities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317EF8" w:rsidRDefault="00317EF8" w:rsidP="00B70427">
      <w:pPr>
        <w:pStyle w:val="NoSpacing"/>
        <w:rPr>
          <w:sz w:val="20"/>
        </w:rPr>
        <w:sectPr w:rsidR="00317EF8" w:rsidSect="00760E48">
          <w:pgSz w:w="15840" w:h="12240" w:orient="landscape" w:code="1"/>
          <w:pgMar w:top="562" w:right="720" w:bottom="576" w:left="648" w:header="720" w:footer="288" w:gutter="0"/>
          <w:cols w:space="720"/>
          <w:formProt w:val="0"/>
          <w:titlePg/>
          <w:docGrid w:linePitch="360"/>
        </w:sectPr>
      </w:pPr>
    </w:p>
    <w:p w:rsidR="00317EF8" w:rsidRDefault="00317EF8" w:rsidP="00B70427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B809E3" w:rsidRPr="000F7826" w:rsidTr="00317EF8">
        <w:trPr>
          <w:trHeight w:val="1440"/>
        </w:trPr>
        <w:tc>
          <w:tcPr>
            <w:tcW w:w="1478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t>ATTENDANCE</w:t>
            </w:r>
          </w:p>
          <w:p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B809E3" w:rsidRPr="000F7826" w:rsidRDefault="00B809E3" w:rsidP="00B351C4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DC63BB" w:rsidRPr="000F7826" w:rsidTr="00317EF8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317EF8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4A3459" w:rsidRDefault="004A3459" w:rsidP="00B70427">
      <w:pPr>
        <w:pStyle w:val="NoSpacing"/>
        <w:rPr>
          <w:sz w:val="20"/>
        </w:rPr>
        <w:sectPr w:rsidR="004A3459" w:rsidSect="00760E48">
          <w:pgSz w:w="15840" w:h="12240" w:orient="landscape" w:code="1"/>
          <w:pgMar w:top="562" w:right="720" w:bottom="576" w:left="648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85"/>
      </w:tblGrid>
      <w:tr w:rsidR="004A3459" w:rsidRPr="000F7826" w:rsidTr="00B351C4">
        <w:trPr>
          <w:trHeight w:val="1440"/>
        </w:trPr>
        <w:tc>
          <w:tcPr>
            <w:tcW w:w="1478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4A3459" w:rsidRPr="000F7826" w:rsidRDefault="004A3459" w:rsidP="00B351C4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4A3459" w:rsidRPr="00635FA9" w:rsidRDefault="004A3459" w:rsidP="004A3459">
      <w:pPr>
        <w:pStyle w:val="NoSpacing"/>
        <w:rPr>
          <w:sz w:val="20"/>
        </w:rPr>
      </w:pPr>
    </w:p>
    <w:tbl>
      <w:tblPr>
        <w:tblStyle w:val="TableGrid"/>
        <w:tblW w:w="1478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829"/>
      </w:tblGrid>
      <w:tr w:rsidR="004A3459" w:rsidRPr="000F7826" w:rsidTr="00B351C4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:rsidR="004A3459" w:rsidRPr="000F7826" w:rsidRDefault="004A3459" w:rsidP="00B351C4">
            <w:r w:rsidRPr="000F7826">
              <w:t>(Actions that improve performance towards outcomes)</w:t>
            </w:r>
          </w:p>
          <w:p w:rsidR="004A3459" w:rsidRPr="000F7826" w:rsidRDefault="004A3459" w:rsidP="00B351C4">
            <w:r w:rsidRPr="000F7826">
              <w:t>What are you going to do?</w:t>
            </w:r>
          </w:p>
        </w:tc>
        <w:tc>
          <w:tcPr>
            <w:tcW w:w="682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is the measurable evidence of student learning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4A3459" w:rsidRPr="000F7826" w:rsidTr="00B351C4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B351C4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B351C4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B351C4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B351C4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82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sectPr w:rsidR="00B809E3" w:rsidRPr="00635FA9" w:rsidSect="00760E48">
      <w:pgSz w:w="15840" w:h="12240" w:orient="landscape" w:code="1"/>
      <w:pgMar w:top="562" w:right="720" w:bottom="576" w:left="648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EF" w:rsidRDefault="00C45DEF" w:rsidP="003E293F">
      <w:r>
        <w:separator/>
      </w:r>
    </w:p>
  </w:endnote>
  <w:endnote w:type="continuationSeparator" w:id="0">
    <w:p w:rsidR="00C45DEF" w:rsidRDefault="00C45DEF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0D6B85">
      <w:rPr>
        <w:noProof/>
      </w:rPr>
      <w:t>4</w:t>
    </w:r>
    <w:r w:rsidRPr="004C4BCD">
      <w:fldChar w:fldCharType="end"/>
    </w:r>
    <w:r w:rsidRPr="004C4BCD">
      <w:t xml:space="preserve"> of </w:t>
    </w:r>
    <w:fldSimple w:instr=" NUMPAGES  \* Arabic  \* MERGEFORMAT ">
      <w:r w:rsidR="000D6B85">
        <w:rPr>
          <w:noProof/>
        </w:rPr>
        <w:t>8</w:t>
      </w:r>
    </w:fldSimple>
  </w:p>
  <w:p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EF" w:rsidRDefault="00C45DEF" w:rsidP="003E293F">
      <w:r>
        <w:separator/>
      </w:r>
    </w:p>
  </w:footnote>
  <w:footnote w:type="continuationSeparator" w:id="0">
    <w:p w:rsidR="00C45DEF" w:rsidRDefault="00C45DEF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F"/>
    <w:rsid w:val="00006C30"/>
    <w:rsid w:val="00013149"/>
    <w:rsid w:val="00015778"/>
    <w:rsid w:val="00022D40"/>
    <w:rsid w:val="0002729D"/>
    <w:rsid w:val="00045F9F"/>
    <w:rsid w:val="00055E4C"/>
    <w:rsid w:val="000562BE"/>
    <w:rsid w:val="000726AF"/>
    <w:rsid w:val="00085A90"/>
    <w:rsid w:val="000B2094"/>
    <w:rsid w:val="000B5478"/>
    <w:rsid w:val="000B6861"/>
    <w:rsid w:val="000C41E3"/>
    <w:rsid w:val="000C558C"/>
    <w:rsid w:val="000D02E7"/>
    <w:rsid w:val="000D0675"/>
    <w:rsid w:val="000D6B85"/>
    <w:rsid w:val="000D709A"/>
    <w:rsid w:val="000E0AD9"/>
    <w:rsid w:val="000E1038"/>
    <w:rsid w:val="000F2F15"/>
    <w:rsid w:val="000F5CED"/>
    <w:rsid w:val="000F6FD2"/>
    <w:rsid w:val="000F7826"/>
    <w:rsid w:val="00107E99"/>
    <w:rsid w:val="00114D03"/>
    <w:rsid w:val="00115F6C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817A6"/>
    <w:rsid w:val="001829A2"/>
    <w:rsid w:val="001846DA"/>
    <w:rsid w:val="00187D0B"/>
    <w:rsid w:val="001A23B3"/>
    <w:rsid w:val="001A4904"/>
    <w:rsid w:val="001A7FE0"/>
    <w:rsid w:val="001B2666"/>
    <w:rsid w:val="001B459F"/>
    <w:rsid w:val="001C36AF"/>
    <w:rsid w:val="001C739B"/>
    <w:rsid w:val="001D772C"/>
    <w:rsid w:val="001E0668"/>
    <w:rsid w:val="001E1F8A"/>
    <w:rsid w:val="001E30B8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4E65"/>
    <w:rsid w:val="00386444"/>
    <w:rsid w:val="003911E5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64330"/>
    <w:rsid w:val="00465A24"/>
    <w:rsid w:val="0047447E"/>
    <w:rsid w:val="00476626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5029C4"/>
    <w:rsid w:val="005051B0"/>
    <w:rsid w:val="00524453"/>
    <w:rsid w:val="00525039"/>
    <w:rsid w:val="00542B9D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70328"/>
    <w:rsid w:val="00770EA0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670E"/>
    <w:rsid w:val="00A567F1"/>
    <w:rsid w:val="00A57C08"/>
    <w:rsid w:val="00A650AF"/>
    <w:rsid w:val="00A65791"/>
    <w:rsid w:val="00A7560D"/>
    <w:rsid w:val="00A7602B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790C"/>
    <w:rsid w:val="00B25A86"/>
    <w:rsid w:val="00B321F3"/>
    <w:rsid w:val="00B351C4"/>
    <w:rsid w:val="00B36AC3"/>
    <w:rsid w:val="00B53404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44208"/>
    <w:rsid w:val="00C44E25"/>
    <w:rsid w:val="00C45DEF"/>
    <w:rsid w:val="00C46B75"/>
    <w:rsid w:val="00C532A0"/>
    <w:rsid w:val="00C53DEA"/>
    <w:rsid w:val="00C54F4B"/>
    <w:rsid w:val="00C55619"/>
    <w:rsid w:val="00C5755A"/>
    <w:rsid w:val="00C60D70"/>
    <w:rsid w:val="00C61F0A"/>
    <w:rsid w:val="00C65F85"/>
    <w:rsid w:val="00C66012"/>
    <w:rsid w:val="00C76437"/>
    <w:rsid w:val="00C80AD8"/>
    <w:rsid w:val="00C85469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2036E"/>
    <w:rsid w:val="00D24982"/>
    <w:rsid w:val="00D26F98"/>
    <w:rsid w:val="00D360AA"/>
    <w:rsid w:val="00D4586C"/>
    <w:rsid w:val="00D63D2B"/>
    <w:rsid w:val="00D66158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2471"/>
    <w:rsid w:val="00DE3B43"/>
    <w:rsid w:val="00DE5922"/>
    <w:rsid w:val="00DE692C"/>
    <w:rsid w:val="00DF3DE6"/>
    <w:rsid w:val="00DF640E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1C25"/>
  <w15:docId w15:val="{8CBF80FB-BA56-4935-A84E-69914A1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A97E5D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chool%20Improvement%20Plans\2016-17%20SIPs\Elementary%20SIP%20Template%20201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DD84-E54C-4257-B54E-80713EAB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SIP Template 2016-17.dotx</Template>
  <TotalTime>4</TotalTime>
  <Pages>8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Biggs, Dianna S.</cp:lastModifiedBy>
  <cp:revision>3</cp:revision>
  <cp:lastPrinted>2016-08-02T14:22:00Z</cp:lastPrinted>
  <dcterms:created xsi:type="dcterms:W3CDTF">2016-08-29T22:31:00Z</dcterms:created>
  <dcterms:modified xsi:type="dcterms:W3CDTF">2016-08-29T22:35:00Z</dcterms:modified>
</cp:coreProperties>
</file>